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434"/>
        <w:gridCol w:w="992"/>
        <w:gridCol w:w="1222"/>
        <w:gridCol w:w="1616"/>
        <w:gridCol w:w="1134"/>
        <w:gridCol w:w="149"/>
        <w:gridCol w:w="843"/>
        <w:gridCol w:w="1559"/>
        <w:gridCol w:w="993"/>
        <w:gridCol w:w="708"/>
        <w:gridCol w:w="1560"/>
      </w:tblGrid>
      <w:tr w:rsidR="00570084" w:rsidRPr="00A155FE" w:rsidTr="00E5539A">
        <w:trPr>
          <w:trHeight w:val="675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bookmarkStart w:id="0" w:name="_GoBack"/>
            <w:bookmarkEnd w:id="0"/>
            <w:r w:rsidRPr="00A155FE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8F6791F" wp14:editId="02917E38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44450</wp:posOffset>
                  </wp:positionV>
                  <wp:extent cx="628650" cy="811530"/>
                  <wp:effectExtent l="0" t="0" r="0" b="7620"/>
                  <wp:wrapNone/>
                  <wp:docPr id="3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34"/>
                <w:szCs w:val="34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34"/>
                <w:szCs w:val="34"/>
              </w:rPr>
              <w:t>RENCANA PEMBELAJARAN SEMESTER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30"/>
                <w:szCs w:val="3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30"/>
                <w:szCs w:val="30"/>
              </w:rPr>
              <w:t>PROGRAM …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30"/>
                <w:szCs w:val="3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30"/>
                <w:szCs w:val="30"/>
              </w:rPr>
              <w:t>FAKULTAS …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30"/>
                <w:szCs w:val="30"/>
              </w:rPr>
              <w:t>UNIVESITAS ISLAM NEGERI ALAUDDIN MAKASSAR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PERIODE</w:t>
            </w:r>
          </w:p>
        </w:tc>
      </w:tr>
      <w:tr w:rsidR="00570084" w:rsidRPr="00A155FE" w:rsidTr="00E5539A">
        <w:trPr>
          <w:trHeight w:val="876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9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20</w:t>
            </w:r>
            <w:r w:rsidR="00F42445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...</w:t>
            </w:r>
            <w:r w:rsidRPr="00A155FE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-20</w:t>
            </w:r>
            <w:r w:rsidR="00F42445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…</w:t>
            </w:r>
          </w:p>
        </w:tc>
      </w:tr>
      <w:tr w:rsidR="00570084" w:rsidRPr="00A155FE" w:rsidTr="0009790C">
        <w:trPr>
          <w:trHeight w:val="39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MATA KULIAH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RUMPUN MK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BOBOT (SKS)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REVISI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No. Dokumen</w:t>
            </w:r>
          </w:p>
        </w:tc>
      </w:tr>
      <w:tr w:rsidR="00570084" w:rsidRPr="00A155FE" w:rsidTr="00E5539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F42445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….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F42445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F42445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570084" w:rsidP="00F42445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T=</w:t>
            </w:r>
            <w:r w:rsidR="0009790C">
              <w:rPr>
                <w:rFonts w:ascii="Calibri" w:eastAsia="Calibri" w:hAnsi="Calibri" w:cs="Arial"/>
                <w:sz w:val="20"/>
                <w:szCs w:val="20"/>
              </w:rPr>
              <w:t>…</w:t>
            </w:r>
            <w:r w:rsidRPr="00A155FE">
              <w:rPr>
                <w:rFonts w:ascii="Calibri" w:eastAsia="Calibri" w:hAnsi="Calibri" w:cs="Arial"/>
                <w:sz w:val="20"/>
                <w:szCs w:val="20"/>
              </w:rPr>
              <w:t xml:space="preserve"> sks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570084" w:rsidP="00F42445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P=</w:t>
            </w:r>
            <w:r w:rsidR="0009790C">
              <w:rPr>
                <w:rFonts w:ascii="Calibri" w:eastAsia="Calibri" w:hAnsi="Calibri" w:cs="Arial"/>
                <w:sz w:val="20"/>
                <w:szCs w:val="20"/>
              </w:rPr>
              <w:t>….sks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F42445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F42445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F42445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….</w:t>
            </w:r>
          </w:p>
        </w:tc>
      </w:tr>
      <w:tr w:rsidR="00570084" w:rsidRPr="00A155FE" w:rsidTr="00E5539A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PENGESAHAN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70084" w:rsidRPr="00F42445" w:rsidRDefault="00570084" w:rsidP="00F4244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424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Dosen Pengampuh MK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70084" w:rsidRPr="00F42445" w:rsidRDefault="00570084" w:rsidP="00F4244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424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Tanda Tangan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70084" w:rsidRPr="00F42445" w:rsidRDefault="00570084" w:rsidP="00F4244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424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Dosen Koordinator RMK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70084" w:rsidRPr="00F42445" w:rsidRDefault="00570084" w:rsidP="00F4244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424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Tanda Tangan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70084" w:rsidRPr="00F42445" w:rsidRDefault="00570084" w:rsidP="00F4244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424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Ketua Program Studi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570084" w:rsidRPr="00F42445" w:rsidRDefault="00570084" w:rsidP="00F4244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424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Tanda Tangan</w:t>
            </w:r>
          </w:p>
        </w:tc>
      </w:tr>
      <w:tr w:rsidR="00570084" w:rsidRPr="00A155FE" w:rsidTr="00E5539A">
        <w:trPr>
          <w:trHeight w:val="918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Nama </w:t>
            </w:r>
            <w:r w:rsidR="00F424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J</w:t>
            </w: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elas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Nama Jelas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Nama Jelas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09790C" w:rsidRPr="00A155FE" w:rsidTr="00A92C0D">
        <w:trPr>
          <w:trHeight w:val="351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CAPAIAN PEMBELAJARAN</w:t>
            </w: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CPL-PRODI yang dibebankan pada Mata Kuliah</w:t>
            </w:r>
          </w:p>
        </w:tc>
      </w:tr>
      <w:tr w:rsidR="0009790C" w:rsidRPr="00A155FE" w:rsidTr="00A92C0D">
        <w:trPr>
          <w:trHeight w:val="1402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CPL-1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CPL-2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CPL-3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CPL-4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CPL-5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A92C0D"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Capaian Pembelajaran Mata Kuliah (CPMK)</w:t>
            </w:r>
          </w:p>
        </w:tc>
      </w:tr>
      <w:tr w:rsidR="0009790C" w:rsidRPr="00A155FE" w:rsidTr="00A92C0D"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CPMK-1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CPMK-2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CPMK-3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….</w:t>
            </w:r>
          </w:p>
        </w:tc>
        <w:tc>
          <w:tcPr>
            <w:tcW w:w="9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A92C0D"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Kemampuan akhir yang direncanakan (Sub-CPMK)</w:t>
            </w:r>
          </w:p>
        </w:tc>
      </w:tr>
      <w:tr w:rsidR="0009790C" w:rsidRPr="00A155FE" w:rsidTr="00A92C0D"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Sub-CPMK1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Sub-CPMK2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Sub-CPMK3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lastRenderedPageBreak/>
              <w:t>Sub-CPMK4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9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lastRenderedPageBreak/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lastRenderedPageBreak/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A92C0D"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K</w:t>
            </w:r>
            <w:r w:rsidRPr="00A155FE">
              <w:rPr>
                <w:rFonts w:ascii="Calibri" w:eastAsia="Calibri" w:hAnsi="Calibri" w:cs="Arial"/>
                <w:sz w:val="20"/>
                <w:szCs w:val="20"/>
              </w:rPr>
              <w:t>orelasi CPMK dengan Sub-CPMK</w:t>
            </w:r>
          </w:p>
        </w:tc>
      </w:tr>
      <w:tr w:rsidR="0009790C" w:rsidRPr="00A155FE" w:rsidTr="00A92C0D"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3"/>
              <w:tblW w:w="781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77"/>
              <w:gridCol w:w="977"/>
              <w:gridCol w:w="977"/>
              <w:gridCol w:w="977"/>
              <w:gridCol w:w="977"/>
              <w:gridCol w:w="977"/>
              <w:gridCol w:w="978"/>
              <w:gridCol w:w="978"/>
            </w:tblGrid>
            <w:tr w:rsidR="0009790C" w:rsidRPr="00A155FE" w:rsidTr="0009790C"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E5539A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E5539A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155FE">
                    <w:rPr>
                      <w:rFonts w:ascii="Calibri" w:hAnsi="Calibri"/>
                      <w:sz w:val="20"/>
                      <w:szCs w:val="20"/>
                    </w:rPr>
                    <w:t>Sub-CPMK1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E5539A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155FE">
                    <w:rPr>
                      <w:rFonts w:ascii="Calibri" w:hAnsi="Calibri"/>
                      <w:sz w:val="20"/>
                      <w:szCs w:val="20"/>
                    </w:rPr>
                    <w:t>Sub-CPMK2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E5539A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155FE">
                    <w:rPr>
                      <w:rFonts w:ascii="Calibri" w:hAnsi="Calibri"/>
                      <w:sz w:val="20"/>
                      <w:szCs w:val="20"/>
                    </w:rPr>
                    <w:t>Sub-CPMK3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E5539A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155FE">
                    <w:rPr>
                      <w:rFonts w:ascii="Calibri" w:hAnsi="Calibri"/>
                      <w:sz w:val="20"/>
                      <w:szCs w:val="20"/>
                    </w:rPr>
                    <w:t>Sub-CPMK4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E5539A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155FE">
                    <w:rPr>
                      <w:rFonts w:ascii="Calibri" w:hAnsi="Calibri"/>
                      <w:sz w:val="20"/>
                      <w:szCs w:val="20"/>
                    </w:rPr>
                    <w:t>Sub-CPMK5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E5539A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155FE">
                    <w:rPr>
                      <w:rFonts w:ascii="Calibri" w:hAnsi="Calibri"/>
                      <w:sz w:val="20"/>
                      <w:szCs w:val="20"/>
                    </w:rPr>
                    <w:t>Sub-CPMK6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E5539A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</w:tr>
            <w:tr w:rsidR="0009790C" w:rsidRPr="00A155FE" w:rsidTr="0009790C"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155FE">
                    <w:rPr>
                      <w:rFonts w:ascii="Calibri" w:hAnsi="Calibri"/>
                      <w:sz w:val="20"/>
                      <w:szCs w:val="20"/>
                    </w:rPr>
                    <w:t>CPMK1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</w:tr>
            <w:tr w:rsidR="0009790C" w:rsidRPr="00A155FE" w:rsidTr="0009790C"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155FE">
                    <w:rPr>
                      <w:rFonts w:ascii="Calibri" w:hAnsi="Calibri"/>
                      <w:sz w:val="20"/>
                      <w:szCs w:val="20"/>
                    </w:rPr>
                    <w:t>CPMK2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</w:tr>
            <w:tr w:rsidR="0009790C" w:rsidRPr="00A155FE" w:rsidTr="0009790C"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A155FE">
                    <w:rPr>
                      <w:rFonts w:ascii="Calibri" w:hAnsi="Calibri"/>
                      <w:sz w:val="20"/>
                      <w:szCs w:val="20"/>
                    </w:rPr>
                    <w:t>CPMK3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0C" w:rsidRPr="00A155FE" w:rsidRDefault="0009790C" w:rsidP="0009790C">
                  <w:pPr>
                    <w:spacing w:before="0" w:after="0" w:line="240" w:lineRule="auto"/>
                    <w:ind w:firstLine="0"/>
                    <w:contextualSpacing w:val="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D5115">
                    <w:rPr>
                      <w:rFonts w:ascii="Calibri" w:hAnsi="Calibri"/>
                      <w:sz w:val="20"/>
                      <w:szCs w:val="20"/>
                    </w:rPr>
                    <w:t>…</w:t>
                  </w:r>
                </w:p>
              </w:tc>
            </w:tr>
          </w:tbl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70084" w:rsidRPr="00A155FE" w:rsidTr="00E5539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DESKRIPSI SINGKAT MATA KULIAH</w:t>
            </w: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570084" w:rsidRPr="00A155FE" w:rsidTr="00E5539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BAHAN KAJIAN/MATERI PEMBELAJARAN</w:t>
            </w: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4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570084" w:rsidRPr="00A155FE" w:rsidTr="00E5539A"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DAFTAR REFERENSI</w:t>
            </w: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Utama</w:t>
            </w:r>
          </w:p>
        </w:tc>
      </w:tr>
      <w:tr w:rsidR="00570084" w:rsidRPr="00A155FE" w:rsidTr="00E5539A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1.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2.</w:t>
            </w:r>
          </w:p>
          <w:p w:rsidR="00570084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3.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570084" w:rsidRPr="00A155FE" w:rsidTr="00E5539A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Pendukung</w:t>
            </w:r>
          </w:p>
        </w:tc>
      </w:tr>
      <w:tr w:rsidR="00570084" w:rsidRPr="00A155FE" w:rsidTr="00E5539A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570084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……</w:t>
            </w:r>
          </w:p>
        </w:tc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570084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  <w:p w:rsidR="0009790C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570084" w:rsidRPr="00A155FE" w:rsidTr="00E5539A">
        <w:trPr>
          <w:trHeight w:val="271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MEDIA PEMBELAJARAN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Sofware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Hardware</w:t>
            </w:r>
          </w:p>
        </w:tc>
      </w:tr>
      <w:tr w:rsidR="00570084" w:rsidRPr="00A155FE" w:rsidTr="00E5539A"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09790C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570084" w:rsidRPr="00A155FE" w:rsidTr="00E5539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TIM PENGAJAR</w:t>
            </w: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Nama-nama Tim Pengajar</w:t>
            </w:r>
          </w:p>
        </w:tc>
      </w:tr>
      <w:tr w:rsidR="00570084" w:rsidRPr="00A155FE" w:rsidTr="00E5539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MATA KULIAH SYARAT</w:t>
            </w:r>
          </w:p>
        </w:tc>
        <w:tc>
          <w:tcPr>
            <w:tcW w:w="11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-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570084" w:rsidRDefault="00570084">
      <w:r>
        <w:br w:type="page"/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1561"/>
        <w:gridCol w:w="1560"/>
        <w:gridCol w:w="2269"/>
        <w:gridCol w:w="1985"/>
        <w:gridCol w:w="1702"/>
        <w:gridCol w:w="1556"/>
        <w:gridCol w:w="569"/>
      </w:tblGrid>
      <w:tr w:rsidR="00570084" w:rsidRPr="00A155FE" w:rsidTr="00570084">
        <w:trPr>
          <w:trHeight w:val="22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lastRenderedPageBreak/>
              <w:t>Minggu ke-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Tanggal Pertemuan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  <w:p w:rsidR="00570084" w:rsidRPr="00A155FE" w:rsidRDefault="00570084" w:rsidP="00E5539A">
            <w:pPr>
              <w:tabs>
                <w:tab w:val="left" w:pos="790"/>
              </w:tabs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ab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Sub-CPMK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(Kemampuan akhir yg direncanakan)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Materi Pembelajaran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[Pustaka]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Bentuk Pembelajaran; Metode Pembelajaran (STILeS); Penugasan Mahasiswa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[Estimasi Waktu]</w:t>
            </w:r>
          </w:p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Penilaian</w:t>
            </w:r>
          </w:p>
        </w:tc>
      </w:tr>
      <w:tr w:rsidR="00570084" w:rsidRPr="00A155FE" w:rsidTr="00570084">
        <w:trPr>
          <w:trHeight w:val="9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Kriteria dan Teknik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Indikator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Bobot%</w:t>
            </w:r>
          </w:p>
        </w:tc>
      </w:tr>
      <w:tr w:rsidR="00570084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(1)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(2)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(4)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(5) Luring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(6) Daring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(7)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(8)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0084" w:rsidRPr="00A155FE" w:rsidRDefault="00570084" w:rsidP="00E5539A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(9)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394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008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  <w:tr w:rsidR="0009790C" w:rsidRPr="00A155FE" w:rsidTr="0057394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155FE">
              <w:rPr>
                <w:rFonts w:ascii="Calibri" w:eastAsia="Calibri" w:hAnsi="Calibri" w:cs="Arial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0C" w:rsidRPr="00A155FE" w:rsidRDefault="0009790C" w:rsidP="0009790C">
            <w:pPr>
              <w:spacing w:before="0" w:after="0" w:line="240" w:lineRule="auto"/>
              <w:ind w:firstLine="0"/>
              <w:contextualSpacing w:val="0"/>
              <w:jc w:val="left"/>
              <w:rPr>
                <w:rFonts w:ascii="Calibri" w:eastAsia="Calibri" w:hAnsi="Calibri" w:cs="Arial"/>
                <w:sz w:val="20"/>
                <w:szCs w:val="20"/>
              </w:rPr>
            </w:pPr>
            <w:r w:rsidRPr="001C36C2"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</w:tr>
    </w:tbl>
    <w:p w:rsidR="00BB01AB" w:rsidRDefault="00BB01AB"/>
    <w:sectPr w:rsidR="00BB01AB" w:rsidSect="005700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659"/>
    <w:multiLevelType w:val="hybridMultilevel"/>
    <w:tmpl w:val="07D8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86E2C"/>
    <w:multiLevelType w:val="hybridMultilevel"/>
    <w:tmpl w:val="2262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D0D2D"/>
    <w:multiLevelType w:val="hybridMultilevel"/>
    <w:tmpl w:val="76BEF0C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D7E0D"/>
    <w:multiLevelType w:val="hybridMultilevel"/>
    <w:tmpl w:val="3C1C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E0319"/>
    <w:multiLevelType w:val="hybridMultilevel"/>
    <w:tmpl w:val="1E260E7C"/>
    <w:lvl w:ilvl="0" w:tplc="CE98564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605F6"/>
    <w:multiLevelType w:val="hybridMultilevel"/>
    <w:tmpl w:val="C106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BB"/>
    <w:rsid w:val="0009790C"/>
    <w:rsid w:val="00570084"/>
    <w:rsid w:val="008D1EBB"/>
    <w:rsid w:val="00BB01AB"/>
    <w:rsid w:val="00D84F8F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7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84"/>
    <w:pPr>
      <w:spacing w:before="120" w:after="120" w:line="360" w:lineRule="auto"/>
      <w:ind w:firstLine="720"/>
      <w:contextualSpacing/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70084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7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84"/>
    <w:pPr>
      <w:spacing w:before="120" w:after="120" w:line="360" w:lineRule="auto"/>
      <w:ind w:firstLine="720"/>
      <w:contextualSpacing/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70084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7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Book%2011plus\Downloads\Template%20RP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RPS (1)</Template>
  <TotalTime>1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2021-06-17T08:08:00Z</dcterms:created>
  <dcterms:modified xsi:type="dcterms:W3CDTF">2021-06-17T08:09:00Z</dcterms:modified>
</cp:coreProperties>
</file>